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年湖北省选调生招录推荐报名登记表</w:t>
      </w:r>
    </w:p>
    <w:p>
      <w:pPr>
        <w:spacing w:line="600" w:lineRule="exact"/>
        <w:ind w:left="-178" w:leftChars="-85"/>
        <w:jc w:val="center"/>
        <w:rPr>
          <w:rFonts w:hint="default" w:ascii="Times New Roman" w:hAnsi="Times New Roman" w:eastAsia="楷体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（省内服务基层项目人员、</w:t>
      </w:r>
      <w:r>
        <w:rPr>
          <w:rFonts w:hint="eastAsia" w:ascii="Times New Roman" w:hAnsi="Times New Roman" w:eastAsia="楷体_GB2312" w:cs="Times New Roman"/>
          <w:color w:val="auto"/>
          <w:sz w:val="30"/>
          <w:szCs w:val="30"/>
          <w:lang w:eastAsia="zh-CN"/>
        </w:rPr>
        <w:t>武汉市选聘生</w:t>
      </w: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）</w:t>
      </w:r>
    </w:p>
    <w:tbl>
      <w:tblPr>
        <w:tblStyle w:val="5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004"/>
        <w:gridCol w:w="278"/>
        <w:gridCol w:w="937"/>
        <w:gridCol w:w="1169"/>
        <w:gridCol w:w="493"/>
        <w:gridCol w:w="248"/>
        <w:gridCol w:w="541"/>
        <w:gridCol w:w="264"/>
        <w:gridCol w:w="733"/>
        <w:gridCol w:w="255"/>
        <w:gridCol w:w="1162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近期免冠正面彩色照片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治  面 貌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毕业时间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历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位</w:t>
            </w:r>
          </w:p>
        </w:tc>
        <w:tc>
          <w:tcPr>
            <w:tcW w:w="253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作时间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  位</w:t>
            </w:r>
          </w:p>
        </w:tc>
        <w:tc>
          <w:tcPr>
            <w:tcW w:w="5543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服务类别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4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服务期限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是否达到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最低服务期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3881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个人：</w:t>
            </w:r>
          </w:p>
        </w:tc>
        <w:tc>
          <w:tcPr>
            <w:tcW w:w="3881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12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报考职位代码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exact"/>
          <w:jc w:val="center"/>
        </w:trPr>
        <w:tc>
          <w:tcPr>
            <w:tcW w:w="128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（从高中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或工作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期间担任学生干部、受表彰奖励情况（需注明详细时间）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5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本人承诺以上信息真实准确。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承诺人（手写签名）：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所在单位党组织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市、区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党委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市州党委组织部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注：“服务类别”栏中，填写“三支一扶”人员、“西部计划”志愿者、“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武汉市选聘生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sectPr>
      <w:pgSz w:w="11906" w:h="16838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FDCB"/>
    <w:rsid w:val="155FEC76"/>
    <w:rsid w:val="277D8328"/>
    <w:rsid w:val="3B77DEFE"/>
    <w:rsid w:val="3EAB0813"/>
    <w:rsid w:val="6FBE3F09"/>
    <w:rsid w:val="6FF77095"/>
    <w:rsid w:val="6FFA5BF6"/>
    <w:rsid w:val="77F781E1"/>
    <w:rsid w:val="794352CE"/>
    <w:rsid w:val="7BFD2DCE"/>
    <w:rsid w:val="7D8FA069"/>
    <w:rsid w:val="7FAF2317"/>
    <w:rsid w:val="7FDF5044"/>
    <w:rsid w:val="7FEDFDCB"/>
    <w:rsid w:val="8D33984A"/>
    <w:rsid w:val="BFEFB927"/>
    <w:rsid w:val="D3FFD483"/>
    <w:rsid w:val="DBFF691B"/>
    <w:rsid w:val="EFF71DD8"/>
    <w:rsid w:val="EFFFB08D"/>
    <w:rsid w:val="FAE4A6A5"/>
    <w:rsid w:val="FEDF9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1</Pages>
  <Words>0</Words>
  <Characters>0</Characters>
  <Lines>0</Lines>
  <Paragraphs>0</Paragraphs>
  <TotalTime>5.66666666666667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2024-12-17T10:22:00Z</dcterms:created>
  <dc:creator>swzzb</dc:creator>
  <cp:lastModifiedBy>米 口</cp:lastModifiedBy>
  <dcterms:modified xsi:type="dcterms:W3CDTF">2024-12-24T02:35:17Z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A5E82B0A94724F439AFE1C75D62A435B_13</vt:lpwstr>
  </property>
</Properties>
</file>