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"/>
        </w:rPr>
        <w:t>年湖北省选调生招录推荐报名登记表</w:t>
      </w:r>
    </w:p>
    <w:p>
      <w:pPr>
        <w:spacing w:line="600" w:lineRule="exact"/>
        <w:ind w:left="-178" w:leftChars="-85"/>
        <w:jc w:val="center"/>
        <w:rPr>
          <w:rFonts w:hint="eastAsia" w:ascii="Times New Roman" w:hAnsi="Times New Roman" w:eastAsia="方正小标宋简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楷体_GB2312" w:cs="Times New Roman"/>
          <w:color w:val="auto"/>
          <w:sz w:val="30"/>
          <w:szCs w:val="30"/>
        </w:rPr>
        <w:t>（202</w:t>
      </w:r>
      <w:r>
        <w:rPr>
          <w:rFonts w:hint="eastAsia" w:ascii="Times New Roman" w:hAnsi="Times New Roman" w:eastAsia="楷体_GB2312" w:cs="Times New Roman"/>
          <w:color w:val="auto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color w:val="auto"/>
          <w:sz w:val="30"/>
          <w:szCs w:val="30"/>
        </w:rPr>
        <w:t>届毕业生）</w:t>
      </w:r>
    </w:p>
    <w:tbl>
      <w:tblPr>
        <w:tblStyle w:val="5"/>
        <w:tblW w:w="90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017"/>
        <w:gridCol w:w="265"/>
        <w:gridCol w:w="947"/>
        <w:gridCol w:w="44"/>
        <w:gridCol w:w="1205"/>
        <w:gridCol w:w="403"/>
        <w:gridCol w:w="383"/>
        <w:gridCol w:w="406"/>
        <w:gridCol w:w="1252"/>
        <w:gridCol w:w="618"/>
        <w:gridCol w:w="12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别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  族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近期免冠正面彩色照片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 治  面 貌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籍  贯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专业代码</w:t>
            </w:r>
          </w:p>
        </w:tc>
        <w:tc>
          <w:tcPr>
            <w:tcW w:w="244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历</w:t>
            </w: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位</w:t>
            </w:r>
          </w:p>
        </w:tc>
        <w:tc>
          <w:tcPr>
            <w:tcW w:w="244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 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时 间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258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是否有两门（含同一门两次）及以上课程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（包括必修课和选修课）不及格、补考或重修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联系方式</w:t>
            </w:r>
          </w:p>
        </w:tc>
        <w:tc>
          <w:tcPr>
            <w:tcW w:w="3881" w:type="dxa"/>
            <w:gridSpan w:val="6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个人：</w:t>
            </w:r>
          </w:p>
        </w:tc>
        <w:tc>
          <w:tcPr>
            <w:tcW w:w="3881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院系：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4264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报考职位代码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exact"/>
          <w:jc w:val="center"/>
        </w:trPr>
        <w:tc>
          <w:tcPr>
            <w:tcW w:w="128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（从高中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填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个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历</w:t>
            </w:r>
          </w:p>
        </w:tc>
        <w:tc>
          <w:tcPr>
            <w:tcW w:w="7762" w:type="dxa"/>
            <w:gridSpan w:val="11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exac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在校期间担任学生干部、受表彰奖励情况（需注明详细时间）</w:t>
            </w:r>
          </w:p>
        </w:tc>
        <w:tc>
          <w:tcPr>
            <w:tcW w:w="7762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55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55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55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5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5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5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762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本人承诺以上信息真实准确。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承诺人（手写签名）：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院系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党组织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意见</w:t>
            </w:r>
          </w:p>
        </w:tc>
        <w:tc>
          <w:tcPr>
            <w:tcW w:w="7762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（盖章）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高校党委组织部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意见</w:t>
            </w:r>
          </w:p>
        </w:tc>
        <w:tc>
          <w:tcPr>
            <w:tcW w:w="7762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（盖章）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备  注</w:t>
            </w:r>
          </w:p>
        </w:tc>
        <w:tc>
          <w:tcPr>
            <w:tcW w:w="7762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-178" w:leftChars="-85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注：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毕业院校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专业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及专业代码”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学历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学位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及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毕业时间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栏目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填写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-178" w:leftChars="-85"/>
        <w:jc w:val="left"/>
        <w:textAlignment w:val="auto"/>
        <w:rPr>
          <w:rFonts w:hint="eastAsia" w:ascii="Times New Roman" w:hAnsi="Times New Roman" w:eastAsia="方正小标宋简体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现就读院校情况。</w:t>
      </w:r>
    </w:p>
    <w:sectPr>
      <w:pgSz w:w="11906" w:h="16838"/>
      <w:pgMar w:top="2098" w:right="1531" w:bottom="187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F97D6"/>
    <w:rsid w:val="26BEF061"/>
    <w:rsid w:val="277D8328"/>
    <w:rsid w:val="3EAB0813"/>
    <w:rsid w:val="59FF97D6"/>
    <w:rsid w:val="6561782E"/>
    <w:rsid w:val="66F6B791"/>
    <w:rsid w:val="6FBE3F09"/>
    <w:rsid w:val="6FF77095"/>
    <w:rsid w:val="7BF50B4A"/>
    <w:rsid w:val="7D759B35"/>
    <w:rsid w:val="7FAF2317"/>
    <w:rsid w:val="8D33984A"/>
    <w:rsid w:val="CD9BDA0F"/>
    <w:rsid w:val="DBFF691B"/>
    <w:rsid w:val="DFFB68A1"/>
    <w:rsid w:val="EBF6B64B"/>
    <w:rsid w:val="EF6F26B7"/>
    <w:rsid w:val="EFF71DD8"/>
    <w:rsid w:val="F4CFF1B5"/>
    <w:rsid w:val="F62F6752"/>
    <w:rsid w:val="FBB3438A"/>
    <w:rsid w:val="FCEBA51D"/>
    <w:rsid w:val="FEFB4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swzzb\&#26700;&#38754;\WPS&#25991;&#23383;&#25991;&#26723;&#65288;&#24102;&#39029;&#3072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WPS文字文档（带页码）.wpt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2024-12-17T02:20:00Z</dcterms:created>
  <dc:creator>swzzb</dc:creator>
  <cp:lastModifiedBy>米 口</cp:lastModifiedBy>
  <dcterms:modified xsi:type="dcterms:W3CDTF">2024-12-24T02:35:05Z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814A2A1E2C6140C893850BC028FF6717_13</vt:lpwstr>
  </property>
</Properties>
</file>