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9F4B3B" w14:textId="77777777" w:rsidR="00000000" w:rsidRDefault="001D57D1">
      <w:pPr>
        <w:spacing w:afterLines="50" w:after="156" w:line="400" w:lineRule="exact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7</w:t>
      </w:r>
    </w:p>
    <w:p w14:paraId="5515C543" w14:textId="77777777" w:rsidR="00000000" w:rsidRDefault="001D57D1">
      <w:pPr>
        <w:spacing w:line="4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北京市“优秀管理人才培养计划”人员推荐表</w:t>
      </w:r>
    </w:p>
    <w:p w14:paraId="3F3D8956" w14:textId="77777777" w:rsidR="00000000" w:rsidRDefault="001D57D1">
      <w:pPr>
        <w:spacing w:line="4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楷体_GB2312" w:eastAsia="楷体_GB2312" w:hAnsi="华文中宋" w:hint="eastAsia"/>
          <w:sz w:val="28"/>
          <w:szCs w:val="36"/>
        </w:rPr>
        <w:t>（国</w:t>
      </w:r>
      <w:r>
        <w:rPr>
          <w:rFonts w:ascii="楷体_GB2312" w:eastAsia="楷体_GB2312" w:hAnsi="华文中宋" w:hint="eastAsia"/>
          <w:sz w:val="28"/>
          <w:szCs w:val="36"/>
        </w:rPr>
        <w:t>&lt;</w:t>
      </w:r>
      <w:r>
        <w:rPr>
          <w:rFonts w:ascii="楷体_GB2312" w:eastAsia="楷体_GB2312" w:hAnsi="华文中宋" w:hint="eastAsia"/>
          <w:sz w:val="28"/>
          <w:szCs w:val="36"/>
        </w:rPr>
        <w:t>境</w:t>
      </w:r>
      <w:r>
        <w:rPr>
          <w:rFonts w:ascii="楷体_GB2312" w:eastAsia="楷体_GB2312" w:hAnsi="华文中宋" w:hint="eastAsia"/>
          <w:sz w:val="28"/>
          <w:szCs w:val="36"/>
        </w:rPr>
        <w:t>&gt;</w:t>
      </w:r>
      <w:r>
        <w:rPr>
          <w:rFonts w:ascii="楷体_GB2312" w:eastAsia="楷体_GB2312" w:hAnsi="华文中宋" w:hint="eastAsia"/>
          <w:sz w:val="28"/>
          <w:szCs w:val="36"/>
        </w:rPr>
        <w:t>外院校考生填写）</w:t>
      </w:r>
    </w:p>
    <w:tbl>
      <w:tblPr>
        <w:tblW w:w="92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100"/>
        <w:gridCol w:w="844"/>
        <w:gridCol w:w="1196"/>
        <w:gridCol w:w="1035"/>
        <w:gridCol w:w="1266"/>
        <w:gridCol w:w="1809"/>
      </w:tblGrid>
      <w:tr w:rsidR="00000000" w14:paraId="55B6721D" w14:textId="77777777">
        <w:trPr>
          <w:cantSplit/>
          <w:trHeight w:val="646"/>
        </w:trPr>
        <w:tc>
          <w:tcPr>
            <w:tcW w:w="1975" w:type="dxa"/>
            <w:vAlign w:val="center"/>
          </w:tcPr>
          <w:p w14:paraId="36CA7498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100" w:type="dxa"/>
            <w:vAlign w:val="center"/>
          </w:tcPr>
          <w:p w14:paraId="0FE7C895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4A06BC0B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196" w:type="dxa"/>
            <w:vAlign w:val="center"/>
          </w:tcPr>
          <w:p w14:paraId="7F68C982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7207866C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民族</w:t>
            </w:r>
          </w:p>
        </w:tc>
        <w:tc>
          <w:tcPr>
            <w:tcW w:w="1266" w:type="dxa"/>
            <w:vAlign w:val="center"/>
          </w:tcPr>
          <w:p w14:paraId="25BCC35D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559F9070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近期免冠</w:t>
            </w:r>
          </w:p>
          <w:p w14:paraId="657507BB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一寸照片</w:t>
            </w:r>
          </w:p>
        </w:tc>
      </w:tr>
      <w:tr w:rsidR="00000000" w14:paraId="52BC4DF2" w14:textId="77777777">
        <w:trPr>
          <w:cantSplit/>
          <w:trHeight w:val="612"/>
        </w:trPr>
        <w:tc>
          <w:tcPr>
            <w:tcW w:w="1975" w:type="dxa"/>
            <w:vAlign w:val="center"/>
          </w:tcPr>
          <w:p w14:paraId="5344B2ED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100" w:type="dxa"/>
            <w:vAlign w:val="center"/>
          </w:tcPr>
          <w:p w14:paraId="0D9119A0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1290B557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vAlign w:val="center"/>
          </w:tcPr>
          <w:p w14:paraId="54899682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3D5FD324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培养</w:t>
            </w:r>
          </w:p>
          <w:p w14:paraId="2033E4B8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方式</w:t>
            </w:r>
          </w:p>
        </w:tc>
        <w:tc>
          <w:tcPr>
            <w:tcW w:w="1266" w:type="dxa"/>
            <w:vAlign w:val="center"/>
          </w:tcPr>
          <w:p w14:paraId="01DA3C1E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9" w:type="dxa"/>
            <w:vMerge/>
            <w:vAlign w:val="center"/>
          </w:tcPr>
          <w:p w14:paraId="2C40F323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00000" w14:paraId="71379517" w14:textId="77777777">
        <w:trPr>
          <w:cantSplit/>
          <w:trHeight w:val="607"/>
        </w:trPr>
        <w:tc>
          <w:tcPr>
            <w:tcW w:w="1975" w:type="dxa"/>
            <w:vAlign w:val="center"/>
          </w:tcPr>
          <w:p w14:paraId="1D0731A8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毕业院校</w:t>
            </w:r>
          </w:p>
        </w:tc>
        <w:tc>
          <w:tcPr>
            <w:tcW w:w="3140" w:type="dxa"/>
            <w:gridSpan w:val="3"/>
            <w:vAlign w:val="center"/>
          </w:tcPr>
          <w:p w14:paraId="3808AD5C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3FEF6628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</w:t>
            </w:r>
          </w:p>
        </w:tc>
        <w:tc>
          <w:tcPr>
            <w:tcW w:w="1266" w:type="dxa"/>
            <w:vAlign w:val="center"/>
          </w:tcPr>
          <w:p w14:paraId="5E2EEE29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9" w:type="dxa"/>
            <w:vMerge/>
            <w:vAlign w:val="center"/>
          </w:tcPr>
          <w:p w14:paraId="49738EBC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00000" w14:paraId="6FD737B7" w14:textId="77777777">
        <w:trPr>
          <w:cantSplit/>
          <w:trHeight w:val="606"/>
        </w:trPr>
        <w:tc>
          <w:tcPr>
            <w:tcW w:w="1975" w:type="dxa"/>
            <w:vAlign w:val="center"/>
          </w:tcPr>
          <w:p w14:paraId="7C5F888A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</w:t>
            </w:r>
          </w:p>
        </w:tc>
        <w:tc>
          <w:tcPr>
            <w:tcW w:w="1100" w:type="dxa"/>
            <w:vAlign w:val="center"/>
          </w:tcPr>
          <w:p w14:paraId="780619A1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1D122D4D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毕业时间</w:t>
            </w:r>
          </w:p>
        </w:tc>
        <w:tc>
          <w:tcPr>
            <w:tcW w:w="1196" w:type="dxa"/>
            <w:vAlign w:val="center"/>
          </w:tcPr>
          <w:p w14:paraId="5D60A788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007EDF6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生源地</w:t>
            </w:r>
          </w:p>
        </w:tc>
        <w:tc>
          <w:tcPr>
            <w:tcW w:w="1266" w:type="dxa"/>
            <w:vAlign w:val="center"/>
          </w:tcPr>
          <w:p w14:paraId="2B40E33D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9" w:type="dxa"/>
            <w:vMerge/>
            <w:vAlign w:val="center"/>
          </w:tcPr>
          <w:p w14:paraId="735A7213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00000" w14:paraId="1A1A88AF" w14:textId="77777777">
        <w:trPr>
          <w:cantSplit/>
          <w:trHeight w:val="606"/>
        </w:trPr>
        <w:tc>
          <w:tcPr>
            <w:tcW w:w="1975" w:type="dxa"/>
            <w:vAlign w:val="center"/>
          </w:tcPr>
          <w:p w14:paraId="2E814837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140" w:type="dxa"/>
            <w:gridSpan w:val="3"/>
            <w:vAlign w:val="center"/>
          </w:tcPr>
          <w:p w14:paraId="30BC2CA4" w14:textId="77777777" w:rsidR="00000000" w:rsidRDefault="001D57D1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3E094E12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</w:t>
            </w:r>
          </w:p>
          <w:p w14:paraId="0604CEC0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证号</w:t>
            </w:r>
          </w:p>
        </w:tc>
        <w:tc>
          <w:tcPr>
            <w:tcW w:w="3075" w:type="dxa"/>
            <w:gridSpan w:val="2"/>
            <w:vAlign w:val="center"/>
          </w:tcPr>
          <w:p w14:paraId="017C56CC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00000" w14:paraId="1C12BA98" w14:textId="77777777">
        <w:trPr>
          <w:trHeight w:val="2167"/>
        </w:trPr>
        <w:tc>
          <w:tcPr>
            <w:tcW w:w="1975" w:type="dxa"/>
            <w:vAlign w:val="center"/>
          </w:tcPr>
          <w:p w14:paraId="06FA5A60" w14:textId="77777777" w:rsidR="00000000" w:rsidRDefault="001D57D1"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在招聘高校就读</w:t>
            </w:r>
            <w:r>
              <w:rPr>
                <w:rFonts w:eastAsia="仿宋_GB2312"/>
                <w:sz w:val="24"/>
                <w:szCs w:val="24"/>
              </w:rPr>
              <w:t>期间获得校级</w:t>
            </w:r>
            <w:r>
              <w:rPr>
                <w:rFonts w:eastAsia="仿宋_GB2312" w:hint="eastAsia"/>
                <w:sz w:val="24"/>
                <w:szCs w:val="24"/>
              </w:rPr>
              <w:t>及</w:t>
            </w:r>
            <w:r>
              <w:rPr>
                <w:rFonts w:eastAsia="仿宋_GB2312"/>
                <w:sz w:val="24"/>
                <w:szCs w:val="24"/>
              </w:rPr>
              <w:t>以上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三好学生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eastAsia="仿宋_GB2312" w:hint="eastAsia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优秀学生干部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eastAsia="仿宋_GB2312"/>
                <w:sz w:val="24"/>
                <w:szCs w:val="24"/>
              </w:rPr>
              <w:t>、校级一等</w:t>
            </w:r>
            <w:r>
              <w:rPr>
                <w:rFonts w:eastAsia="仿宋_GB2312" w:hint="eastAsia"/>
                <w:sz w:val="24"/>
                <w:szCs w:val="24"/>
              </w:rPr>
              <w:t>及</w:t>
            </w:r>
            <w:r>
              <w:rPr>
                <w:rFonts w:eastAsia="仿宋_GB2312"/>
                <w:sz w:val="24"/>
                <w:szCs w:val="24"/>
              </w:rPr>
              <w:t>以上学生奖学金荣誉奖励</w:t>
            </w:r>
            <w:r>
              <w:rPr>
                <w:rFonts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7250" w:type="dxa"/>
            <w:gridSpan w:val="6"/>
            <w:vAlign w:val="center"/>
          </w:tcPr>
          <w:p w14:paraId="4D69C7B7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6E1F8777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4A9CC96E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7BE85BB2" w14:textId="77777777" w:rsidR="00000000" w:rsidRDefault="001D57D1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000000" w14:paraId="69C5D745" w14:textId="77777777">
        <w:trPr>
          <w:trHeight w:val="851"/>
        </w:trPr>
        <w:tc>
          <w:tcPr>
            <w:tcW w:w="1975" w:type="dxa"/>
            <w:vAlign w:val="center"/>
          </w:tcPr>
          <w:p w14:paraId="158D27AC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学生工作经历</w:t>
            </w:r>
          </w:p>
        </w:tc>
        <w:tc>
          <w:tcPr>
            <w:tcW w:w="7250" w:type="dxa"/>
            <w:gridSpan w:val="6"/>
            <w:vAlign w:val="center"/>
          </w:tcPr>
          <w:p w14:paraId="6337ABC7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00000" w14:paraId="090D841E" w14:textId="77777777">
        <w:trPr>
          <w:trHeight w:val="835"/>
        </w:trPr>
        <w:tc>
          <w:tcPr>
            <w:tcW w:w="1975" w:type="dxa"/>
            <w:vAlign w:val="center"/>
          </w:tcPr>
          <w:p w14:paraId="65E05412" w14:textId="77777777" w:rsidR="00000000" w:rsidRDefault="001D57D1">
            <w:pPr>
              <w:spacing w:line="30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参军入伍经历</w:t>
            </w:r>
          </w:p>
        </w:tc>
        <w:tc>
          <w:tcPr>
            <w:tcW w:w="7250" w:type="dxa"/>
            <w:gridSpan w:val="6"/>
            <w:vAlign w:val="center"/>
          </w:tcPr>
          <w:p w14:paraId="6A0626DB" w14:textId="77777777" w:rsidR="00000000" w:rsidRDefault="001D57D1">
            <w:pPr>
              <w:spacing w:line="300" w:lineRule="exact"/>
              <w:ind w:firstLineChars="200" w:firstLine="480"/>
              <w:jc w:val="left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000000" w14:paraId="7E6FA00D" w14:textId="77777777">
        <w:trPr>
          <w:trHeight w:val="1247"/>
        </w:trPr>
        <w:tc>
          <w:tcPr>
            <w:tcW w:w="1975" w:type="dxa"/>
            <w:vAlign w:val="center"/>
          </w:tcPr>
          <w:p w14:paraId="66921D3B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个人承诺</w:t>
            </w:r>
          </w:p>
        </w:tc>
        <w:tc>
          <w:tcPr>
            <w:tcW w:w="7250" w:type="dxa"/>
            <w:gridSpan w:val="6"/>
            <w:vAlign w:val="center"/>
          </w:tcPr>
          <w:p w14:paraId="0E785254" w14:textId="77777777" w:rsidR="00000000" w:rsidRDefault="001D57D1">
            <w:pPr>
              <w:spacing w:line="300" w:lineRule="exact"/>
              <w:ind w:firstLineChars="200" w:firstLine="480"/>
              <w:jc w:val="left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本人承诺以上填报内容均属实。对违反承诺所造成的包括取消考试、聘用资格在内的影响以及法律后果，本人自愿承</w:t>
            </w:r>
            <w:r>
              <w:rPr>
                <w:rFonts w:eastAsia="仿宋_GB2312" w:hint="eastAsia"/>
                <w:sz w:val="24"/>
                <w:szCs w:val="24"/>
              </w:rPr>
              <w:t>担相应责任。</w:t>
            </w:r>
          </w:p>
          <w:p w14:paraId="38FB1797" w14:textId="77777777" w:rsidR="00000000" w:rsidRDefault="001D57D1">
            <w:pPr>
              <w:spacing w:line="300" w:lineRule="exact"/>
              <w:ind w:firstLineChars="1700" w:firstLine="4080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14:paraId="13C4C2BE" w14:textId="77777777" w:rsidR="00000000" w:rsidRDefault="001D57D1">
            <w:pPr>
              <w:spacing w:line="300" w:lineRule="exact"/>
              <w:ind w:firstLineChars="1700" w:firstLine="408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承诺人签字：</w:t>
            </w:r>
          </w:p>
        </w:tc>
      </w:tr>
      <w:tr w:rsidR="00000000" w14:paraId="3127F04B" w14:textId="77777777">
        <w:trPr>
          <w:trHeight w:val="1701"/>
        </w:trPr>
        <w:tc>
          <w:tcPr>
            <w:tcW w:w="1975" w:type="dxa"/>
            <w:vAlign w:val="center"/>
          </w:tcPr>
          <w:p w14:paraId="1B5C194C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党组织关系所在单位（地）党组织</w:t>
            </w:r>
            <w:r>
              <w:rPr>
                <w:rFonts w:eastAsia="仿宋_GB2312"/>
                <w:sz w:val="24"/>
                <w:szCs w:val="24"/>
              </w:rPr>
              <w:t>推荐意见</w:t>
            </w:r>
          </w:p>
        </w:tc>
        <w:tc>
          <w:tcPr>
            <w:tcW w:w="7250" w:type="dxa"/>
            <w:gridSpan w:val="6"/>
            <w:vAlign w:val="center"/>
          </w:tcPr>
          <w:p w14:paraId="374334C7" w14:textId="77777777" w:rsidR="00000000" w:rsidRDefault="001D57D1">
            <w:pPr>
              <w:spacing w:line="30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14:paraId="284C8AAA" w14:textId="77777777" w:rsidR="00000000" w:rsidRDefault="001D57D1">
            <w:pPr>
              <w:spacing w:line="30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14:paraId="1B706377" w14:textId="77777777" w:rsidR="00000000" w:rsidRDefault="001D57D1">
            <w:pPr>
              <w:spacing w:line="30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（中共党员填写此栏）</w:t>
            </w:r>
          </w:p>
          <w:p w14:paraId="41A49F8D" w14:textId="77777777" w:rsidR="00000000" w:rsidRDefault="001D57D1">
            <w:pPr>
              <w:spacing w:line="30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14:paraId="6389BD76" w14:textId="77777777" w:rsidR="00000000" w:rsidRDefault="001D57D1">
            <w:pPr>
              <w:spacing w:line="300" w:lineRule="exact"/>
              <w:rPr>
                <w:rFonts w:eastAsia="仿宋_GB2312" w:hint="eastAsia"/>
                <w:sz w:val="24"/>
                <w:szCs w:val="24"/>
              </w:rPr>
            </w:pPr>
          </w:p>
          <w:p w14:paraId="36363E85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 w14:paraId="5A09484F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000000" w14:paraId="03237988" w14:textId="77777777">
        <w:trPr>
          <w:trHeight w:val="1873"/>
        </w:trPr>
        <w:tc>
          <w:tcPr>
            <w:tcW w:w="1975" w:type="dxa"/>
            <w:vAlign w:val="center"/>
          </w:tcPr>
          <w:p w14:paraId="643A2ECE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本科</w:t>
            </w:r>
            <w:r>
              <w:rPr>
                <w:rFonts w:eastAsia="仿宋_GB2312"/>
                <w:sz w:val="24"/>
                <w:szCs w:val="24"/>
              </w:rPr>
              <w:t>学校</w:t>
            </w:r>
          </w:p>
          <w:p w14:paraId="27229291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党委组织部</w:t>
            </w:r>
          </w:p>
          <w:p w14:paraId="745D9692" w14:textId="77777777" w:rsidR="00000000" w:rsidRDefault="001D57D1">
            <w:pPr>
              <w:spacing w:line="30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推荐意见</w:t>
            </w:r>
          </w:p>
        </w:tc>
        <w:tc>
          <w:tcPr>
            <w:tcW w:w="7250" w:type="dxa"/>
            <w:gridSpan w:val="6"/>
            <w:vAlign w:val="center"/>
          </w:tcPr>
          <w:p w14:paraId="45664D55" w14:textId="77777777" w:rsidR="00000000" w:rsidRDefault="001D57D1">
            <w:pPr>
              <w:spacing w:line="30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14:paraId="00B19E1C" w14:textId="77777777" w:rsidR="00000000" w:rsidRDefault="001D57D1">
            <w:pPr>
              <w:spacing w:line="30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14:paraId="390B3EB0" w14:textId="77777777" w:rsidR="00000000" w:rsidRDefault="001D57D1">
            <w:pPr>
              <w:spacing w:line="30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（非中共党员填写此栏）</w:t>
            </w:r>
          </w:p>
          <w:p w14:paraId="7F70A759" w14:textId="77777777" w:rsidR="00000000" w:rsidRDefault="001D57D1">
            <w:pPr>
              <w:spacing w:line="300" w:lineRule="exact"/>
              <w:rPr>
                <w:rFonts w:eastAsia="仿宋_GB2312" w:hint="eastAsia"/>
                <w:sz w:val="24"/>
                <w:szCs w:val="24"/>
              </w:rPr>
            </w:pPr>
          </w:p>
          <w:p w14:paraId="1FD0FC97" w14:textId="77777777" w:rsidR="00000000" w:rsidRDefault="001D57D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 w14:paraId="2F76FF0E" w14:textId="77777777" w:rsidR="00000000" w:rsidRDefault="001D57D1">
            <w:pPr>
              <w:spacing w:line="30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14:paraId="02FA07CA" w14:textId="77777777" w:rsidR="001D57D1" w:rsidRDefault="001D57D1">
      <w:pPr>
        <w:rPr>
          <w:rFonts w:eastAsia="仿宋_GB2312"/>
          <w:sz w:val="24"/>
          <w:szCs w:val="24"/>
        </w:rPr>
      </w:pPr>
    </w:p>
    <w:sectPr w:rsidR="001D57D1">
      <w:headerReference w:type="default" r:id="rId6"/>
      <w:pgSz w:w="11906" w:h="16838"/>
      <w:pgMar w:top="1383" w:right="1797" w:bottom="138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07126" w14:textId="77777777" w:rsidR="001D57D1" w:rsidRDefault="001D57D1">
      <w:r>
        <w:separator/>
      </w:r>
    </w:p>
  </w:endnote>
  <w:endnote w:type="continuationSeparator" w:id="0">
    <w:p w14:paraId="07051797" w14:textId="77777777" w:rsidR="001D57D1" w:rsidRDefault="001D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C819" w14:textId="77777777" w:rsidR="001D57D1" w:rsidRDefault="001D57D1">
      <w:r>
        <w:separator/>
      </w:r>
    </w:p>
  </w:footnote>
  <w:footnote w:type="continuationSeparator" w:id="0">
    <w:p w14:paraId="516C77A0" w14:textId="77777777" w:rsidR="001D57D1" w:rsidRDefault="001D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BE2D" w14:textId="77777777" w:rsidR="00000000" w:rsidRDefault="001D57D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7E4"/>
    <w:rsid w:val="00017145"/>
    <w:rsid w:val="0003421D"/>
    <w:rsid w:val="00047650"/>
    <w:rsid w:val="00077D9F"/>
    <w:rsid w:val="00085011"/>
    <w:rsid w:val="00120CE0"/>
    <w:rsid w:val="00146152"/>
    <w:rsid w:val="00147200"/>
    <w:rsid w:val="001604BF"/>
    <w:rsid w:val="001D57D1"/>
    <w:rsid w:val="001E7786"/>
    <w:rsid w:val="001F50FA"/>
    <w:rsid w:val="00240635"/>
    <w:rsid w:val="0028313B"/>
    <w:rsid w:val="002919DD"/>
    <w:rsid w:val="002A0813"/>
    <w:rsid w:val="0031283F"/>
    <w:rsid w:val="00364E54"/>
    <w:rsid w:val="00383008"/>
    <w:rsid w:val="00384C37"/>
    <w:rsid w:val="0039618A"/>
    <w:rsid w:val="003A62C4"/>
    <w:rsid w:val="003E4F1C"/>
    <w:rsid w:val="003E6A7D"/>
    <w:rsid w:val="003F28B6"/>
    <w:rsid w:val="00406299"/>
    <w:rsid w:val="004124FB"/>
    <w:rsid w:val="00426793"/>
    <w:rsid w:val="00431A2D"/>
    <w:rsid w:val="00457F48"/>
    <w:rsid w:val="0047102B"/>
    <w:rsid w:val="004771C1"/>
    <w:rsid w:val="004C437F"/>
    <w:rsid w:val="004E02A7"/>
    <w:rsid w:val="00517A02"/>
    <w:rsid w:val="00531865"/>
    <w:rsid w:val="005559C5"/>
    <w:rsid w:val="005804CC"/>
    <w:rsid w:val="005868BA"/>
    <w:rsid w:val="00597C14"/>
    <w:rsid w:val="005E28A6"/>
    <w:rsid w:val="005F195A"/>
    <w:rsid w:val="00601A2B"/>
    <w:rsid w:val="00612452"/>
    <w:rsid w:val="0068044E"/>
    <w:rsid w:val="00695B8D"/>
    <w:rsid w:val="006A3EB0"/>
    <w:rsid w:val="006A665D"/>
    <w:rsid w:val="006D3039"/>
    <w:rsid w:val="006D79CC"/>
    <w:rsid w:val="00716DAE"/>
    <w:rsid w:val="00725B0D"/>
    <w:rsid w:val="00734D03"/>
    <w:rsid w:val="007452C6"/>
    <w:rsid w:val="00777830"/>
    <w:rsid w:val="007A60CF"/>
    <w:rsid w:val="007C793D"/>
    <w:rsid w:val="007E5CFF"/>
    <w:rsid w:val="00834F10"/>
    <w:rsid w:val="00836C21"/>
    <w:rsid w:val="00871890"/>
    <w:rsid w:val="008B2E63"/>
    <w:rsid w:val="008B46C7"/>
    <w:rsid w:val="008B4ED8"/>
    <w:rsid w:val="009373AD"/>
    <w:rsid w:val="00970BFF"/>
    <w:rsid w:val="00977AF9"/>
    <w:rsid w:val="009A5D86"/>
    <w:rsid w:val="009B2832"/>
    <w:rsid w:val="009B7F98"/>
    <w:rsid w:val="009C1C48"/>
    <w:rsid w:val="009D7921"/>
    <w:rsid w:val="009E3444"/>
    <w:rsid w:val="009F4F88"/>
    <w:rsid w:val="00A047C9"/>
    <w:rsid w:val="00A449D9"/>
    <w:rsid w:val="00A504DD"/>
    <w:rsid w:val="00A91107"/>
    <w:rsid w:val="00AA11C7"/>
    <w:rsid w:val="00AD6A86"/>
    <w:rsid w:val="00B67D38"/>
    <w:rsid w:val="00B73C3D"/>
    <w:rsid w:val="00B741D3"/>
    <w:rsid w:val="00BA32D8"/>
    <w:rsid w:val="00BB50AC"/>
    <w:rsid w:val="00BB77CC"/>
    <w:rsid w:val="00C30815"/>
    <w:rsid w:val="00C33D5C"/>
    <w:rsid w:val="00C42CB5"/>
    <w:rsid w:val="00C46558"/>
    <w:rsid w:val="00C56B2A"/>
    <w:rsid w:val="00C5715C"/>
    <w:rsid w:val="00C649B5"/>
    <w:rsid w:val="00C70D84"/>
    <w:rsid w:val="00D559A9"/>
    <w:rsid w:val="00D56B1D"/>
    <w:rsid w:val="00D70BC2"/>
    <w:rsid w:val="00D86902"/>
    <w:rsid w:val="00DB6E3B"/>
    <w:rsid w:val="00E05FE0"/>
    <w:rsid w:val="00E11216"/>
    <w:rsid w:val="00E30009"/>
    <w:rsid w:val="00E764FE"/>
    <w:rsid w:val="00E82135"/>
    <w:rsid w:val="00EB5C94"/>
    <w:rsid w:val="00ED75EF"/>
    <w:rsid w:val="00EE32A4"/>
    <w:rsid w:val="00EF1E13"/>
    <w:rsid w:val="00F2694C"/>
    <w:rsid w:val="00F72911"/>
    <w:rsid w:val="00FB418D"/>
    <w:rsid w:val="7B9DAE01"/>
    <w:rsid w:val="7DAF24F8"/>
    <w:rsid w:val="7EA472FA"/>
    <w:rsid w:val="7FD72CB2"/>
    <w:rsid w:val="8E1F9C8F"/>
    <w:rsid w:val="9BD02682"/>
    <w:rsid w:val="A9B28FAF"/>
    <w:rsid w:val="EEDFDD1E"/>
    <w:rsid w:val="F7AF26F9"/>
    <w:rsid w:val="FBDE548F"/>
    <w:rsid w:val="FD7B865B"/>
    <w:rsid w:val="FDBF8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EC185"/>
  <w15:chartTrackingRefBased/>
  <w15:docId w15:val="{3F1DB7A1-F270-42E1-8411-1401289C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User</dc:creator>
  <cp:keywords/>
  <cp:lastModifiedBy>Gracious</cp:lastModifiedBy>
  <cp:revision>2</cp:revision>
  <cp:lastPrinted>2024-09-14T15:35:00Z</cp:lastPrinted>
  <dcterms:created xsi:type="dcterms:W3CDTF">2024-09-20T07:55:00Z</dcterms:created>
  <dcterms:modified xsi:type="dcterms:W3CDTF">2024-09-20T07:55:00Z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